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6AFB" w14:textId="52474B41" w:rsidR="00494CD7" w:rsidRPr="00494CD7" w:rsidRDefault="00494CD7" w:rsidP="00494CD7">
      <w:pPr>
        <w:pStyle w:val="Title"/>
        <w:jc w:val="center"/>
        <w:rPr>
          <w:b/>
          <w:bCs/>
        </w:rPr>
      </w:pPr>
      <w:r w:rsidRPr="00494CD7">
        <w:rPr>
          <w:b/>
          <w:bCs/>
        </w:rPr>
        <w:t xml:space="preserve">Houghton and Son </w:t>
      </w:r>
      <w:r w:rsidRPr="00494CD7">
        <w:rPr>
          <w:b/>
          <w:bCs/>
        </w:rPr>
        <w:t xml:space="preserve">Payment Terms for </w:t>
      </w:r>
      <w:r w:rsidRPr="00494CD7">
        <w:rPr>
          <w:b/>
          <w:bCs/>
        </w:rPr>
        <w:t xml:space="preserve">  </w:t>
      </w:r>
      <w:r w:rsidRPr="00494CD7">
        <w:rPr>
          <w:b/>
          <w:bCs/>
        </w:rPr>
        <w:t>Approved Contractors</w:t>
      </w:r>
    </w:p>
    <w:p w14:paraId="207B084F" w14:textId="77777777" w:rsidR="00494CD7" w:rsidRPr="00494CD7" w:rsidRDefault="00494CD7" w:rsidP="00494CD7">
      <w:pPr>
        <w:rPr>
          <w:b/>
          <w:bCs/>
          <w:sz w:val="24"/>
          <w:szCs w:val="24"/>
        </w:rPr>
      </w:pPr>
      <w:r w:rsidRPr="00494CD7">
        <w:rPr>
          <w:b/>
          <w:bCs/>
          <w:sz w:val="24"/>
          <w:szCs w:val="24"/>
        </w:rPr>
        <w:t>By signing this agreement, the contractor agrees to the following payment terms:</w:t>
      </w:r>
    </w:p>
    <w:p w14:paraId="008B757F" w14:textId="77777777" w:rsidR="00494CD7" w:rsidRDefault="00494CD7" w:rsidP="00494CD7"/>
    <w:p w14:paraId="7005DEA6" w14:textId="77777777" w:rsidR="00494CD7" w:rsidRDefault="00494CD7" w:rsidP="00494CD7">
      <w:pPr>
        <w:rPr>
          <w:b/>
          <w:bCs/>
        </w:rPr>
      </w:pPr>
    </w:p>
    <w:p w14:paraId="2AFA9278" w14:textId="51DB9592" w:rsidR="00494CD7" w:rsidRDefault="00494CD7" w:rsidP="00494CD7">
      <w:r w:rsidRPr="00494CD7">
        <w:rPr>
          <w:b/>
          <w:bCs/>
        </w:rPr>
        <w:t>1. Payment Period</w:t>
      </w:r>
      <w:r>
        <w:t>: Payments will be made 30 days from the date of receipt of a valid, undisputed invoice.</w:t>
      </w:r>
    </w:p>
    <w:p w14:paraId="7FCF9B8F" w14:textId="77777777" w:rsidR="00494CD7" w:rsidRDefault="00494CD7" w:rsidP="00494CD7">
      <w:pPr>
        <w:rPr>
          <w:b/>
          <w:bCs/>
        </w:rPr>
      </w:pPr>
    </w:p>
    <w:p w14:paraId="58B9E315" w14:textId="77777777" w:rsidR="00494CD7" w:rsidRDefault="00494CD7" w:rsidP="00494CD7">
      <w:pPr>
        <w:rPr>
          <w:b/>
          <w:bCs/>
        </w:rPr>
      </w:pPr>
    </w:p>
    <w:p w14:paraId="69D1E247" w14:textId="6E497BC9" w:rsidR="00494CD7" w:rsidRPr="00494CD7" w:rsidRDefault="00494CD7" w:rsidP="00494CD7">
      <w:pPr>
        <w:rPr>
          <w:b/>
          <w:bCs/>
        </w:rPr>
      </w:pPr>
      <w:r w:rsidRPr="00494CD7">
        <w:rPr>
          <w:b/>
          <w:bCs/>
        </w:rPr>
        <w:t>2. Invoice Submission:</w:t>
      </w:r>
    </w:p>
    <w:p w14:paraId="33E2B215" w14:textId="77777777" w:rsidR="00494CD7" w:rsidRDefault="00494CD7" w:rsidP="00494CD7">
      <w:r>
        <w:t xml:space="preserve">   - All invoices must be submitted via email to: </w:t>
      </w:r>
      <w:r w:rsidRPr="00494CD7">
        <w:rPr>
          <w:u w:val="single"/>
        </w:rPr>
        <w:t>accounts@houghtonandson.co.uk.</w:t>
      </w:r>
    </w:p>
    <w:p w14:paraId="37A63879" w14:textId="09E258B7" w:rsidR="00494CD7" w:rsidRDefault="00494CD7" w:rsidP="00494CD7">
      <w:r>
        <w:t xml:space="preserve">   - Each invoice must include a valid Works Order or Purchase Order attached. Invoices without this documentation may be rejected.</w:t>
      </w:r>
    </w:p>
    <w:p w14:paraId="71E01141" w14:textId="77777777" w:rsidR="00494CD7" w:rsidRDefault="00494CD7" w:rsidP="00494CD7"/>
    <w:p w14:paraId="52C13618" w14:textId="77777777" w:rsidR="00494CD7" w:rsidRDefault="00494CD7" w:rsidP="00494CD7"/>
    <w:p w14:paraId="4B289DA5" w14:textId="77777777" w:rsidR="00494CD7" w:rsidRDefault="00494CD7" w:rsidP="00494CD7"/>
    <w:p w14:paraId="2DC2D294" w14:textId="77777777" w:rsidR="00494CD7" w:rsidRDefault="00494CD7" w:rsidP="00494CD7"/>
    <w:p w14:paraId="1A308143" w14:textId="77777777" w:rsidR="00494CD7" w:rsidRDefault="00494CD7" w:rsidP="00494CD7"/>
    <w:p w14:paraId="7ED15956" w14:textId="77777777" w:rsidR="00494CD7" w:rsidRDefault="00494CD7" w:rsidP="00494CD7">
      <w:r>
        <w:t>By signing below, the contractor acknowledges and agrees to abide by these payment terms.</w:t>
      </w:r>
    </w:p>
    <w:p w14:paraId="113F6A37" w14:textId="77777777" w:rsidR="00494CD7" w:rsidRDefault="00494CD7" w:rsidP="00494CD7"/>
    <w:p w14:paraId="405D4136" w14:textId="514DCBCF" w:rsidR="00494CD7" w:rsidRDefault="00494CD7" w:rsidP="00494CD7">
      <w:r>
        <w:t>Contractor Name: ________________________________________</w:t>
      </w:r>
    </w:p>
    <w:p w14:paraId="7F97A0A8" w14:textId="77777777" w:rsidR="00494CD7" w:rsidRDefault="00494CD7" w:rsidP="00494CD7"/>
    <w:p w14:paraId="549B8FF4" w14:textId="6B289C57" w:rsidR="00494CD7" w:rsidRDefault="00494CD7" w:rsidP="00494CD7">
      <w:r>
        <w:t>Signature: ______________________________________________</w:t>
      </w:r>
    </w:p>
    <w:p w14:paraId="1F4525C6" w14:textId="77777777" w:rsidR="00494CD7" w:rsidRDefault="00494CD7" w:rsidP="00494CD7"/>
    <w:p w14:paraId="6EEE6D96" w14:textId="76FB3C4C" w:rsidR="00494CD7" w:rsidRDefault="00494CD7" w:rsidP="00494CD7">
      <w:r>
        <w:t>Date: __________________________________________________</w:t>
      </w:r>
    </w:p>
    <w:p w14:paraId="79599607" w14:textId="77777777" w:rsidR="00A4526A" w:rsidRDefault="00A4526A">
      <w:pPr>
        <w:pStyle w:val="Heading1"/>
        <w:shd w:val="clear" w:color="auto" w:fill="FFFFFF"/>
        <w:spacing w:before="0"/>
        <w:jc w:val="center"/>
      </w:pPr>
    </w:p>
    <w:p w14:paraId="79599608" w14:textId="77777777" w:rsidR="00A4526A" w:rsidRDefault="00A4526A">
      <w:pPr>
        <w:pStyle w:val="Heading1"/>
        <w:shd w:val="clear" w:color="auto" w:fill="FFFFFF"/>
        <w:spacing w:before="0"/>
        <w:jc w:val="center"/>
      </w:pPr>
    </w:p>
    <w:p w14:paraId="79599609" w14:textId="77777777" w:rsidR="00A4526A" w:rsidRDefault="00A4526A">
      <w:pPr>
        <w:pStyle w:val="Heading1"/>
        <w:shd w:val="clear" w:color="auto" w:fill="FFFFFF"/>
        <w:spacing w:before="0"/>
        <w:jc w:val="center"/>
      </w:pPr>
    </w:p>
    <w:p w14:paraId="7959960F" w14:textId="77777777" w:rsidR="00A4526A" w:rsidRDefault="00A4526A" w:rsidP="00494CD7">
      <w:pPr>
        <w:spacing w:before="1"/>
        <w:ind w:right="426"/>
      </w:pPr>
    </w:p>
    <w:sectPr w:rsidR="00A4526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9960B" w14:textId="77777777" w:rsidR="00477425" w:rsidRDefault="00477425">
      <w:pPr>
        <w:spacing w:after="0"/>
      </w:pPr>
      <w:r>
        <w:separator/>
      </w:r>
    </w:p>
  </w:endnote>
  <w:endnote w:type="continuationSeparator" w:id="0">
    <w:p w14:paraId="7959960D" w14:textId="77777777" w:rsidR="00477425" w:rsidRDefault="004774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9611" w14:textId="40B97121" w:rsidR="00477425" w:rsidRDefault="00477425">
    <w:pPr>
      <w:pStyle w:val="Footer"/>
    </w:pPr>
    <w:r>
      <w:t>HAS-H-FO-050-01</w:t>
    </w:r>
    <w:r>
      <w:t xml:space="preserve"> </w:t>
    </w:r>
    <w:r>
      <w:t xml:space="preserve">                                                                                                                    22</w:t>
    </w:r>
    <w:r>
      <w:rPr>
        <w:vertAlign w:val="superscript"/>
      </w:rPr>
      <w:t xml:space="preserve">nd </w:t>
    </w:r>
    <w: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9607" w14:textId="77777777" w:rsidR="00477425" w:rsidRDefault="0047742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9599609" w14:textId="77777777" w:rsidR="00477425" w:rsidRDefault="004774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960F" w14:textId="77777777" w:rsidR="00477425" w:rsidRDefault="004774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599607" wp14:editId="79599608">
              <wp:simplePos x="0" y="0"/>
              <wp:positionH relativeFrom="column">
                <wp:posOffset>-540328</wp:posOffset>
              </wp:positionH>
              <wp:positionV relativeFrom="paragraph">
                <wp:posOffset>-69567</wp:posOffset>
              </wp:positionV>
              <wp:extent cx="6804562" cy="527051"/>
              <wp:effectExtent l="0" t="0" r="0" b="6349"/>
              <wp:wrapTight wrapText="bothSides">
                <wp:wrapPolygon edited="0">
                  <wp:start x="0" y="0"/>
                  <wp:lineTo x="0" y="21079"/>
                  <wp:lineTo x="21528" y="21079"/>
                  <wp:lineTo x="21528" y="0"/>
                  <wp:lineTo x="5866" y="0"/>
                  <wp:lineTo x="0" y="0"/>
                </wp:wrapPolygon>
              </wp:wrapTight>
              <wp:docPr id="76413643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562" cy="527051"/>
                        <a:chOff x="0" y="0"/>
                        <a:chExt cx="6804562" cy="527051"/>
                      </a:xfrm>
                    </wpg:grpSpPr>
                    <pic:pic xmlns:pic="http://schemas.openxmlformats.org/drawingml/2006/picture">
                      <pic:nvPicPr>
                        <pic:cNvPr id="147104444" name="Picture 2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975762" y="17812"/>
                          <a:ext cx="1828800" cy="506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1043581226" name="Picture 1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527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A78F52" id="Group 1" o:spid="_x0000_s1026" style="position:absolute;margin-left:-42.55pt;margin-top:-5.5pt;width:535.8pt;height:41.5pt;z-index:251659264" coordsize="68045,52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Text&#10;&#10;Description automatically generated" style="position:absolute;left:49757;top:178;width:18288;height:5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">
                <v:imagedata r:id="rId3" o:title="Text&#10;&#10;Description automatically generated"/>
              </v:shape>
              <v:shape id="Picture 1" o:spid="_x0000_s1028" type="#_x0000_t75" alt="Text&#10;&#10;Description automatically generated" style="position:absolute;width:18288;height:5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">
                <v:imagedata r:id="rId4" o:title="Text&#10;&#10;Description automatically generated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11122"/>
    <w:multiLevelType w:val="hybridMultilevel"/>
    <w:tmpl w:val="FA948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46522"/>
    <w:multiLevelType w:val="multilevel"/>
    <w:tmpl w:val="1E4C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5663590">
    <w:abstractNumId w:val="1"/>
  </w:num>
  <w:num w:numId="2" w16cid:durableId="50536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526A"/>
    <w:rsid w:val="00477425"/>
    <w:rsid w:val="00494CD7"/>
    <w:rsid w:val="00A35611"/>
    <w:rsid w:val="00A4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9607"/>
  <w15:docId w15:val="{5CC784C5-9392-4D96-B5AD-4CD41AA9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5">
    <w:name w:val="heading 5"/>
    <w:basedOn w:val="Normal"/>
    <w:uiPriority w:val="9"/>
    <w:semiHidden/>
    <w:unhideWhenUsed/>
    <w:qFormat/>
    <w:pPr>
      <w:widowControl w:val="0"/>
      <w:suppressAutoHyphens w:val="0"/>
      <w:autoSpaceDE w:val="0"/>
      <w:spacing w:after="0"/>
      <w:ind w:left="100"/>
      <w:outlineLvl w:val="4"/>
    </w:pPr>
    <w:rPr>
      <w:rFonts w:cs="Calibri"/>
      <w:b/>
      <w:bCs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Heading5Char">
    <w:name w:val="Heading 5 Char"/>
    <w:basedOn w:val="DefaultParagraphFont"/>
    <w:rPr>
      <w:rFonts w:cs="Calibri"/>
      <w:b/>
      <w:bCs/>
      <w:kern w:val="0"/>
      <w:sz w:val="24"/>
      <w:szCs w:val="24"/>
      <w:lang w:val="en-US"/>
    </w:rPr>
  </w:style>
  <w:style w:type="paragraph" w:styleId="BodyText">
    <w:name w:val="Body Text"/>
    <w:basedOn w:val="Normal"/>
    <w:pPr>
      <w:widowControl w:val="0"/>
      <w:suppressAutoHyphens w:val="0"/>
      <w:autoSpaceDE w:val="0"/>
      <w:spacing w:after="0"/>
    </w:pPr>
    <w:rPr>
      <w:rFonts w:cs="Calibri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rPr>
      <w:rFonts w:cs="Calibri"/>
      <w:kern w:val="0"/>
      <w:sz w:val="24"/>
      <w:szCs w:val="24"/>
      <w:lang w:val="en-US"/>
    </w:rPr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ohidesearchterm">
    <w:name w:val="co_hidesearchterm"/>
    <w:basedOn w:val="DefaultParagraphFont"/>
  </w:style>
  <w:style w:type="character" w:customStyle="1" w:styleId="khicon">
    <w:name w:val="kh_icon"/>
    <w:basedOn w:val="DefaultParagraphFont"/>
  </w:style>
  <w:style w:type="character" w:customStyle="1" w:styleId="khidentifier">
    <w:name w:val="kh_identifier"/>
    <w:basedOn w:val="DefaultParagraphFont"/>
  </w:style>
  <w:style w:type="character" w:customStyle="1" w:styleId="legds">
    <w:name w:val="legds"/>
    <w:basedOn w:val="DefaultParagraphFont"/>
  </w:style>
  <w:style w:type="paragraph" w:styleId="Title">
    <w:name w:val="Title"/>
    <w:basedOn w:val="Normal"/>
    <w:next w:val="Normal"/>
    <w:link w:val="TitleChar"/>
    <w:uiPriority w:val="10"/>
    <w:qFormat/>
    <w:rsid w:val="00494CD7"/>
    <w:pPr>
      <w:pBdr>
        <w:bottom w:val="single" w:sz="8" w:space="4" w:color="4472C4" w:themeColor="accent1"/>
      </w:pBdr>
      <w:suppressAutoHyphens w:val="0"/>
      <w:autoSpaceDN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94CD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0AC0303C6184EA8592DBB1C7DC167" ma:contentTypeVersion="18" ma:contentTypeDescription="Create a new document." ma:contentTypeScope="" ma:versionID="8cdf5eedc1e6705cbbaf959460458a19">
  <xsd:schema xmlns:xsd="http://www.w3.org/2001/XMLSchema" xmlns:xs="http://www.w3.org/2001/XMLSchema" xmlns:p="http://schemas.microsoft.com/office/2006/metadata/properties" xmlns:ns2="61b39cb2-99f0-4918-9ce0-63166e296745" xmlns:ns3="cc3f48a2-ed84-4fc5-86c6-c25b8e4d0574" targetNamespace="http://schemas.microsoft.com/office/2006/metadata/properties" ma:root="true" ma:fieldsID="b28b563c502251189deb1b89c90c3e56" ns2:_="" ns3:_="">
    <xsd:import namespace="61b39cb2-99f0-4918-9ce0-63166e296745"/>
    <xsd:import namespace="cc3f48a2-ed84-4fc5-86c6-c25b8e4d0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39cb2-99f0-4918-9ce0-63166e296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2e5621-ec07-4eba-ae67-cc5ad4048e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f48a2-ed84-4fc5-86c6-c25b8e4d0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034d83-8467-4337-8d59-b4619443c052}" ma:internalName="TaxCatchAll" ma:showField="CatchAllData" ma:web="cc3f48a2-ed84-4fc5-86c6-c25b8e4d0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f48a2-ed84-4fc5-86c6-c25b8e4d0574" xsi:nil="true"/>
    <lcf76f155ced4ddcb4097134ff3c332f xmlns="61b39cb2-99f0-4918-9ce0-63166e2967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21B8E6-7EB5-43F0-BD37-3D057CA1547C}"/>
</file>

<file path=customXml/itemProps2.xml><?xml version="1.0" encoding="utf-8"?>
<ds:datastoreItem xmlns:ds="http://schemas.openxmlformats.org/officeDocument/2006/customXml" ds:itemID="{19BB62ED-D1DE-4CF2-BD50-ED7F7C4DB8FD}"/>
</file>

<file path=customXml/itemProps3.xml><?xml version="1.0" encoding="utf-8"?>
<ds:datastoreItem xmlns:ds="http://schemas.openxmlformats.org/officeDocument/2006/customXml" ds:itemID="{BD77E2EB-17D0-4469-8E19-F466416C2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Pearson</dc:creator>
  <dc:description/>
  <cp:lastModifiedBy>Lydia Bentham</cp:lastModifiedBy>
  <cp:revision>2</cp:revision>
  <cp:lastPrinted>2024-09-18T06:39:00Z</cp:lastPrinted>
  <dcterms:created xsi:type="dcterms:W3CDTF">2024-10-22T14:16:00Z</dcterms:created>
  <dcterms:modified xsi:type="dcterms:W3CDTF">2024-10-22T14:16:00Z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0x0101008D30AC0303C6184EA8592DBB1C7DC167</vt:lpwstr>
  </property>
</Properties>
</file>